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B4" w:rsidRPr="003C64F5" w:rsidRDefault="009938B4" w:rsidP="00D44276">
      <w:pPr>
        <w:jc w:val="right"/>
        <w:rPr>
          <w:b/>
        </w:rPr>
      </w:pPr>
      <w:r w:rsidRPr="003C64F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 do SIWZ</w:t>
      </w:r>
    </w:p>
    <w:p w:rsidR="009938B4" w:rsidRDefault="009938B4" w:rsidP="00D44276">
      <w:pPr>
        <w:rPr>
          <w:rFonts w:ascii="Arial" w:hAnsi="Arial" w:cs="Arial"/>
          <w:b/>
          <w:sz w:val="24"/>
          <w:szCs w:val="24"/>
        </w:rPr>
      </w:pPr>
    </w:p>
    <w:p w:rsidR="009938B4" w:rsidRPr="00305278" w:rsidRDefault="009938B4" w:rsidP="00D44276">
      <w:pPr>
        <w:ind w:right="-1"/>
        <w:jc w:val="right"/>
        <w:rPr>
          <w:b/>
          <w:sz w:val="24"/>
          <w:szCs w:val="24"/>
        </w:rPr>
      </w:pPr>
    </w:p>
    <w:p w:rsidR="009938B4" w:rsidRDefault="009938B4" w:rsidP="00D44276">
      <w:pPr>
        <w:ind w:right="-1"/>
        <w:jc w:val="right"/>
        <w:rPr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.85pt;margin-top:-25.3pt;width:158.45pt;height:63pt;z-index:251658240" arcsize="10923f" filled="f" strokeweight=".25pt">
            <v:textbox style="mso-next-textbox:#_x0000_s1026" inset="1pt,1pt,1pt,1pt">
              <w:txbxContent>
                <w:p w:rsidR="009938B4" w:rsidRDefault="009938B4" w:rsidP="00D44276"/>
                <w:p w:rsidR="009938B4" w:rsidRDefault="009938B4" w:rsidP="00D44276">
                  <w:pPr>
                    <w:rPr>
                      <w:sz w:val="12"/>
                    </w:rPr>
                  </w:pPr>
                </w:p>
                <w:p w:rsidR="009938B4" w:rsidRDefault="009938B4" w:rsidP="00D44276">
                  <w:pPr>
                    <w:rPr>
                      <w:sz w:val="12"/>
                    </w:rPr>
                  </w:pPr>
                </w:p>
                <w:p w:rsidR="009938B4" w:rsidRDefault="009938B4" w:rsidP="00D44276">
                  <w:pPr>
                    <w:rPr>
                      <w:sz w:val="12"/>
                    </w:rPr>
                  </w:pPr>
                </w:p>
                <w:p w:rsidR="009938B4" w:rsidRDefault="009938B4" w:rsidP="00D44276">
                  <w:pPr>
                    <w:rPr>
                      <w:sz w:val="12"/>
                    </w:rPr>
                  </w:pPr>
                </w:p>
                <w:p w:rsidR="009938B4" w:rsidRDefault="009938B4" w:rsidP="00D442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9938B4" w:rsidRPr="00305278" w:rsidRDefault="009938B4" w:rsidP="00D44276">
      <w:pPr>
        <w:ind w:right="-1"/>
        <w:jc w:val="right"/>
        <w:rPr>
          <w:sz w:val="24"/>
          <w:szCs w:val="24"/>
        </w:rPr>
      </w:pPr>
    </w:p>
    <w:p w:rsidR="009938B4" w:rsidRPr="00305278" w:rsidRDefault="009938B4" w:rsidP="00D44276">
      <w:pPr>
        <w:ind w:right="-1"/>
        <w:rPr>
          <w:sz w:val="24"/>
          <w:szCs w:val="24"/>
        </w:rPr>
      </w:pPr>
    </w:p>
    <w:p w:rsidR="009938B4" w:rsidRPr="00305278" w:rsidRDefault="009938B4" w:rsidP="00D44276">
      <w:pPr>
        <w:ind w:right="-1"/>
        <w:rPr>
          <w:sz w:val="24"/>
          <w:szCs w:val="24"/>
        </w:rPr>
      </w:pPr>
    </w:p>
    <w:p w:rsidR="009938B4" w:rsidRDefault="009938B4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OŚWIADCZENIE WYKONAWCY</w:t>
      </w:r>
    </w:p>
    <w:p w:rsidR="009938B4" w:rsidRPr="00A27EE2" w:rsidRDefault="009938B4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W TRYBIE ART. 24 ust. 1 i 2 USTAWY</w:t>
      </w:r>
    </w:p>
    <w:p w:rsidR="009938B4" w:rsidRDefault="009938B4" w:rsidP="00A21DD6">
      <w:pPr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PRAWO ZAMÓWIEŃ PUBLICZNYCH O BRAKU PODSTAW</w:t>
      </w:r>
    </w:p>
    <w:p w:rsidR="009938B4" w:rsidRPr="00122F92" w:rsidRDefault="009938B4" w:rsidP="00A21DD6">
      <w:pPr>
        <w:spacing w:line="260" w:lineRule="atLeast"/>
        <w:jc w:val="center"/>
        <w:rPr>
          <w:b/>
          <w:bCs/>
          <w:sz w:val="28"/>
          <w:szCs w:val="28"/>
        </w:rPr>
      </w:pPr>
      <w:r w:rsidRPr="00A27EE2">
        <w:rPr>
          <w:b/>
          <w:bCs/>
          <w:sz w:val="28"/>
          <w:szCs w:val="28"/>
        </w:rPr>
        <w:t>DO WYKLUCZENIA</w:t>
      </w:r>
    </w:p>
    <w:p w:rsidR="009938B4" w:rsidRDefault="009938B4" w:rsidP="00D44276">
      <w:pPr>
        <w:spacing w:line="360" w:lineRule="auto"/>
        <w:rPr>
          <w:bCs/>
          <w:sz w:val="24"/>
          <w:szCs w:val="24"/>
        </w:rPr>
      </w:pPr>
    </w:p>
    <w:p w:rsidR="009938B4" w:rsidRPr="003C64F5" w:rsidRDefault="009938B4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Ja, niżej podpisany </w:t>
      </w:r>
    </w:p>
    <w:p w:rsidR="009938B4" w:rsidRPr="003C64F5" w:rsidRDefault="009938B4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</w:t>
      </w:r>
      <w:r>
        <w:rPr>
          <w:bCs/>
          <w:sz w:val="24"/>
          <w:szCs w:val="24"/>
        </w:rPr>
        <w:t>.....</w:t>
      </w:r>
      <w:r w:rsidRPr="003C64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9938B4" w:rsidRPr="003C64F5" w:rsidRDefault="009938B4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działając w imieniu i na rzecz (nazwa/firma/i adres Wykonawcy)</w:t>
      </w:r>
    </w:p>
    <w:p w:rsidR="009938B4" w:rsidRPr="003C64F5" w:rsidRDefault="009938B4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>..........................................</w:t>
      </w:r>
    </w:p>
    <w:p w:rsidR="009938B4" w:rsidRPr="003C64F5" w:rsidRDefault="009938B4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........................................... </w:t>
      </w:r>
    </w:p>
    <w:p w:rsidR="009938B4" w:rsidRPr="003C64F5" w:rsidRDefault="009938B4" w:rsidP="00D44276">
      <w:pPr>
        <w:spacing w:line="360" w:lineRule="auto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>........................................................................................</w:t>
      </w:r>
      <w:r>
        <w:rPr>
          <w:bCs/>
          <w:sz w:val="24"/>
          <w:szCs w:val="24"/>
        </w:rPr>
        <w:t>......................</w:t>
      </w:r>
      <w:r w:rsidRPr="003C64F5">
        <w:rPr>
          <w:bCs/>
          <w:sz w:val="24"/>
          <w:szCs w:val="24"/>
        </w:rPr>
        <w:t xml:space="preserve">......................................... </w:t>
      </w:r>
    </w:p>
    <w:p w:rsidR="009938B4" w:rsidRDefault="009938B4" w:rsidP="00D44276">
      <w:pPr>
        <w:spacing w:before="120"/>
        <w:jc w:val="both"/>
        <w:rPr>
          <w:bCs/>
          <w:sz w:val="24"/>
          <w:szCs w:val="24"/>
        </w:rPr>
      </w:pPr>
      <w:r w:rsidRPr="003C64F5">
        <w:rPr>
          <w:bCs/>
          <w:sz w:val="24"/>
          <w:szCs w:val="24"/>
        </w:rPr>
        <w:t xml:space="preserve">Przystępując do postępowania o udzielenie zamówienia publicznego </w:t>
      </w:r>
      <w:r w:rsidRPr="003C64F5">
        <w:rPr>
          <w:sz w:val="24"/>
          <w:szCs w:val="24"/>
        </w:rPr>
        <w:t>D</w:t>
      </w:r>
      <w:r>
        <w:rPr>
          <w:sz w:val="24"/>
          <w:szCs w:val="24"/>
        </w:rPr>
        <w:t>R-ML.</w:t>
      </w:r>
      <w:r w:rsidRPr="003C64F5">
        <w:rPr>
          <w:sz w:val="24"/>
          <w:szCs w:val="24"/>
        </w:rPr>
        <w:t>271.0</w:t>
      </w:r>
      <w:r>
        <w:rPr>
          <w:sz w:val="24"/>
          <w:szCs w:val="24"/>
        </w:rPr>
        <w:t>3</w:t>
      </w:r>
      <w:r w:rsidRPr="003C64F5">
        <w:rPr>
          <w:sz w:val="24"/>
          <w:szCs w:val="24"/>
        </w:rPr>
        <w:t>.2014</w:t>
      </w:r>
      <w:r>
        <w:rPr>
          <w:sz w:val="24"/>
          <w:szCs w:val="24"/>
        </w:rPr>
        <w:t>.DZ</w:t>
      </w:r>
      <w:r w:rsidRPr="003C64F5">
        <w:rPr>
          <w:b/>
          <w:sz w:val="24"/>
          <w:szCs w:val="24"/>
        </w:rPr>
        <w:t xml:space="preserve"> </w:t>
      </w:r>
      <w:r w:rsidRPr="003C64F5">
        <w:rPr>
          <w:bCs/>
          <w:sz w:val="24"/>
          <w:szCs w:val="24"/>
        </w:rPr>
        <w:t>pn.:</w:t>
      </w:r>
    </w:p>
    <w:p w:rsidR="009938B4" w:rsidRDefault="009938B4" w:rsidP="00A92B33">
      <w:pPr>
        <w:jc w:val="both"/>
        <w:textAlignment w:val="baseline"/>
        <w:rPr>
          <w:b/>
          <w:bCs/>
          <w:sz w:val="24"/>
        </w:rPr>
      </w:pPr>
      <w:r>
        <w:rPr>
          <w:b/>
          <w:sz w:val="24"/>
          <w:szCs w:val="24"/>
        </w:rPr>
        <w:t>„</w:t>
      </w:r>
      <w:r>
        <w:rPr>
          <w:b/>
          <w:bCs/>
          <w:sz w:val="24"/>
        </w:rPr>
        <w:t xml:space="preserve">Przebudowa odcinka nawierzchni drogi gminnej w miejscowości </w:t>
      </w:r>
      <w:r>
        <w:rPr>
          <w:b/>
          <w:sz w:val="24"/>
          <w:szCs w:val="24"/>
        </w:rPr>
        <w:t xml:space="preserve">NOWE BATOROWO – </w:t>
      </w:r>
      <w:r>
        <w:rPr>
          <w:b/>
          <w:bCs/>
          <w:sz w:val="24"/>
        </w:rPr>
        <w:t xml:space="preserve">dz. nr </w:t>
      </w:r>
      <w:smartTag w:uri="urn:schemas-microsoft-com:office:smarttags" w:element="metricconverter">
        <w:smartTagPr>
          <w:attr w:name="ProductID" w:val="43”"/>
        </w:smartTagPr>
        <w:smartTag w:uri="urn:schemas-microsoft-com:office:smarttags" w:element="metricconverter">
          <w:smartTagPr>
            <w:attr w:name="ProductID" w:val="43”"/>
          </w:smartTagPr>
          <w:r>
            <w:rPr>
              <w:b/>
              <w:bCs/>
              <w:sz w:val="24"/>
            </w:rPr>
            <w:t>43”</w:t>
          </w:r>
        </w:smartTag>
      </w:smartTag>
    </w:p>
    <w:p w:rsidR="009938B4" w:rsidRPr="00A92B33" w:rsidRDefault="009938B4" w:rsidP="00A92B33">
      <w:pPr>
        <w:jc w:val="both"/>
        <w:textAlignment w:val="baseline"/>
        <w:rPr>
          <w:b/>
          <w:bCs/>
          <w:sz w:val="24"/>
        </w:rPr>
      </w:pPr>
    </w:p>
    <w:p w:rsidR="009938B4" w:rsidRPr="00A21DD6" w:rsidRDefault="009938B4" w:rsidP="00A21D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Pr="00A21DD6">
        <w:rPr>
          <w:b/>
          <w:bCs/>
          <w:sz w:val="24"/>
          <w:szCs w:val="24"/>
        </w:rPr>
        <w:t xml:space="preserve">oświadczam, że: </w:t>
      </w:r>
    </w:p>
    <w:p w:rsidR="009938B4" w:rsidRPr="00A21DD6" w:rsidRDefault="009938B4" w:rsidP="00A21DD6">
      <w:pPr>
        <w:jc w:val="both"/>
        <w:rPr>
          <w:b/>
          <w:sz w:val="24"/>
          <w:szCs w:val="24"/>
        </w:rPr>
      </w:pPr>
      <w:r w:rsidRPr="00A21DD6">
        <w:rPr>
          <w:b/>
          <w:bCs/>
          <w:sz w:val="24"/>
          <w:szCs w:val="24"/>
        </w:rPr>
        <w:t xml:space="preserve">nie podlegam wykluczeniu z postępowania o udzielenie zamówienia publicznego </w:t>
      </w:r>
      <w:r>
        <w:rPr>
          <w:b/>
          <w:bCs/>
          <w:sz w:val="24"/>
          <w:szCs w:val="24"/>
        </w:rPr>
        <w:br/>
      </w:r>
      <w:r w:rsidRPr="00A21DD6">
        <w:rPr>
          <w:b/>
          <w:bCs/>
          <w:sz w:val="24"/>
          <w:szCs w:val="24"/>
        </w:rPr>
        <w:t>na podstawie art. 24 ust. 1 i 2 ustawy z dnia 29 stycznia 2004</w:t>
      </w:r>
      <w:r>
        <w:rPr>
          <w:b/>
          <w:bCs/>
          <w:sz w:val="24"/>
          <w:szCs w:val="24"/>
        </w:rPr>
        <w:t xml:space="preserve"> </w:t>
      </w:r>
      <w:r w:rsidRPr="00A21DD6">
        <w:rPr>
          <w:b/>
          <w:bCs/>
          <w:sz w:val="24"/>
          <w:szCs w:val="24"/>
        </w:rPr>
        <w:t>r. Prawo zamówień publicznych (Dz. U. 201</w:t>
      </w:r>
      <w:r>
        <w:rPr>
          <w:b/>
          <w:bCs/>
          <w:sz w:val="24"/>
          <w:szCs w:val="24"/>
        </w:rPr>
        <w:t>3</w:t>
      </w:r>
      <w:r w:rsidRPr="00A21DD6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907</w:t>
      </w:r>
      <w:r w:rsidRPr="00A21DD6">
        <w:rPr>
          <w:b/>
          <w:bCs/>
          <w:sz w:val="24"/>
          <w:szCs w:val="24"/>
        </w:rPr>
        <w:t xml:space="preserve"> z późn. zm.).</w:t>
      </w:r>
    </w:p>
    <w:p w:rsidR="009938B4" w:rsidRDefault="009938B4" w:rsidP="00D4427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938B4" w:rsidRPr="003A187B" w:rsidRDefault="009938B4" w:rsidP="00D4427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938B4" w:rsidRPr="00D44276" w:rsidRDefault="009938B4" w:rsidP="00D44276">
      <w:pPr>
        <w:spacing w:line="340" w:lineRule="atLeast"/>
        <w:ind w:left="4962" w:firstLine="1"/>
        <w:jc w:val="center"/>
      </w:pPr>
      <w:r w:rsidRPr="00D44276">
        <w:t>…………………………………………….</w:t>
      </w:r>
    </w:p>
    <w:p w:rsidR="009938B4" w:rsidRPr="00D44276" w:rsidRDefault="009938B4" w:rsidP="00D44276">
      <w:pPr>
        <w:ind w:left="4962" w:firstLine="1"/>
        <w:jc w:val="center"/>
        <w:rPr>
          <w:i/>
        </w:rPr>
      </w:pPr>
      <w:r w:rsidRPr="00D44276">
        <w:rPr>
          <w:i/>
        </w:rPr>
        <w:t>(podpis osoby lub osób upoważnionych do</w:t>
      </w:r>
    </w:p>
    <w:p w:rsidR="009938B4" w:rsidRPr="00D44276" w:rsidRDefault="009938B4" w:rsidP="00D44276">
      <w:pPr>
        <w:ind w:left="4962" w:firstLine="1"/>
        <w:jc w:val="center"/>
        <w:rPr>
          <w:i/>
        </w:rPr>
      </w:pPr>
      <w:r w:rsidRPr="00D44276">
        <w:rPr>
          <w:i/>
        </w:rPr>
        <w:t>występowania w imieniu Wykonawcy)</w:t>
      </w:r>
    </w:p>
    <w:p w:rsidR="009938B4" w:rsidRPr="00D44276" w:rsidRDefault="009938B4" w:rsidP="00D44276">
      <w:r w:rsidRPr="00D44276">
        <w:t>..............................................</w:t>
      </w:r>
    </w:p>
    <w:p w:rsidR="009938B4" w:rsidRPr="00D44276" w:rsidRDefault="009938B4" w:rsidP="00D44276">
      <w:r>
        <w:t xml:space="preserve">      (</w:t>
      </w:r>
      <w:r w:rsidRPr="00D44276">
        <w:t>miejscowość, data</w:t>
      </w:r>
      <w:r>
        <w:t>)</w:t>
      </w:r>
    </w:p>
    <w:p w:rsidR="009938B4" w:rsidRDefault="009938B4" w:rsidP="00D44276">
      <w:pPr>
        <w:rPr>
          <w:sz w:val="22"/>
          <w:szCs w:val="22"/>
        </w:rPr>
      </w:pPr>
    </w:p>
    <w:p w:rsidR="009938B4" w:rsidRDefault="009938B4" w:rsidP="00D44276">
      <w:pPr>
        <w:rPr>
          <w:sz w:val="22"/>
          <w:szCs w:val="22"/>
        </w:rPr>
      </w:pPr>
    </w:p>
    <w:p w:rsidR="009938B4" w:rsidRDefault="009938B4" w:rsidP="00A21DD6">
      <w:pPr>
        <w:pStyle w:val="Caption"/>
        <w:jc w:val="both"/>
        <w:rPr>
          <w:b w:val="0"/>
          <w:i/>
          <w:sz w:val="20"/>
        </w:rPr>
      </w:pPr>
    </w:p>
    <w:p w:rsidR="009938B4" w:rsidRDefault="009938B4" w:rsidP="00A21DD6">
      <w:pPr>
        <w:pStyle w:val="Caption"/>
        <w:jc w:val="both"/>
        <w:rPr>
          <w:b w:val="0"/>
          <w:i/>
          <w:sz w:val="20"/>
        </w:rPr>
      </w:pPr>
    </w:p>
    <w:p w:rsidR="009938B4" w:rsidRPr="00417DDD" w:rsidRDefault="009938B4" w:rsidP="00A21DD6">
      <w:pPr>
        <w:pStyle w:val="Caption"/>
        <w:jc w:val="both"/>
        <w:rPr>
          <w:b w:val="0"/>
          <w:bCs/>
          <w:i/>
          <w:iCs/>
          <w:sz w:val="20"/>
        </w:rPr>
      </w:pPr>
      <w:r w:rsidRPr="00417DDD">
        <w:rPr>
          <w:b w:val="0"/>
          <w:i/>
          <w:sz w:val="20"/>
        </w:rPr>
        <w:t xml:space="preserve">Oświadczenie o braku podstaw do wykluczenia z postępowania o zamówienie publiczne </w:t>
      </w:r>
      <w:r w:rsidRPr="00417DDD">
        <w:rPr>
          <w:b w:val="0"/>
          <w:bCs/>
          <w:i/>
          <w:iCs/>
          <w:sz w:val="20"/>
        </w:rPr>
        <w:t xml:space="preserve">z przyczyn przewidzianych w art. 24 ust. 1  ustawy z dnia 29 stycznia 2004r. Prawo zamówień publicznych podpisuje każdy Wykonawca składający ofertę. </w:t>
      </w:r>
    </w:p>
    <w:p w:rsidR="009938B4" w:rsidRPr="00A21DD6" w:rsidRDefault="009938B4" w:rsidP="00A21DD6">
      <w:pPr>
        <w:pStyle w:val="Caption"/>
        <w:jc w:val="both"/>
        <w:rPr>
          <w:b w:val="0"/>
          <w:bCs/>
          <w:i/>
          <w:iCs/>
          <w:sz w:val="20"/>
        </w:rPr>
      </w:pPr>
      <w:r w:rsidRPr="00417DDD">
        <w:rPr>
          <w:b w:val="0"/>
          <w:bCs/>
          <w:i/>
          <w:iCs/>
          <w:sz w:val="20"/>
        </w:rPr>
        <w:t>W przypadku Wykonawców wspólnie ubiegających się o zamówienie powyższy dokument podpisują wszyscy Wykonawcy w imieniu swojej firmy.</w:t>
      </w:r>
    </w:p>
    <w:sectPr w:rsidR="009938B4" w:rsidRPr="00A21DD6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D68"/>
    <w:multiLevelType w:val="hybridMultilevel"/>
    <w:tmpl w:val="48FEC49A"/>
    <w:lvl w:ilvl="0" w:tplc="06E030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E2649C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276"/>
    <w:rsid w:val="000170BB"/>
    <w:rsid w:val="000C52FC"/>
    <w:rsid w:val="00122F92"/>
    <w:rsid w:val="00183329"/>
    <w:rsid w:val="001F7476"/>
    <w:rsid w:val="002F1E13"/>
    <w:rsid w:val="00305278"/>
    <w:rsid w:val="00305433"/>
    <w:rsid w:val="003A187B"/>
    <w:rsid w:val="003C64F5"/>
    <w:rsid w:val="00417DDD"/>
    <w:rsid w:val="00424E20"/>
    <w:rsid w:val="004A47A7"/>
    <w:rsid w:val="004C1F46"/>
    <w:rsid w:val="00715591"/>
    <w:rsid w:val="00755B17"/>
    <w:rsid w:val="007B277E"/>
    <w:rsid w:val="00856E8C"/>
    <w:rsid w:val="00880EDD"/>
    <w:rsid w:val="008F62D0"/>
    <w:rsid w:val="0090193D"/>
    <w:rsid w:val="009938B4"/>
    <w:rsid w:val="009D2161"/>
    <w:rsid w:val="00A21DD6"/>
    <w:rsid w:val="00A27EE2"/>
    <w:rsid w:val="00A45EE1"/>
    <w:rsid w:val="00A92B33"/>
    <w:rsid w:val="00AB6787"/>
    <w:rsid w:val="00B3224B"/>
    <w:rsid w:val="00C266D0"/>
    <w:rsid w:val="00C83CD8"/>
    <w:rsid w:val="00D44276"/>
    <w:rsid w:val="00E62949"/>
    <w:rsid w:val="00ED51AB"/>
    <w:rsid w:val="00F7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7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ne1">
    <w:name w:val="dane1"/>
    <w:uiPriority w:val="99"/>
    <w:rsid w:val="00D44276"/>
    <w:rPr>
      <w:color w:val="0000CD"/>
    </w:rPr>
  </w:style>
  <w:style w:type="paragraph" w:styleId="ListParagraph">
    <w:name w:val="List Paragraph"/>
    <w:basedOn w:val="Normal"/>
    <w:uiPriority w:val="99"/>
    <w:qFormat/>
    <w:rsid w:val="00D44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A21DD6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264</Words>
  <Characters>1584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Wiśniewska</dc:creator>
  <cp:keywords/>
  <dc:description/>
  <cp:lastModifiedBy>Dariusz Zięba</cp:lastModifiedBy>
  <cp:revision>7</cp:revision>
  <dcterms:created xsi:type="dcterms:W3CDTF">2014-06-13T06:24:00Z</dcterms:created>
  <dcterms:modified xsi:type="dcterms:W3CDTF">2014-08-14T11:11:00Z</dcterms:modified>
</cp:coreProperties>
</file>